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教育系统评选表彰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工作领导小组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" w:hAnsi="仿宋"/>
          <w:szCs w:val="32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3476" w:leftChars="200" w:hanging="2844" w:hangingChars="9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组  长：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劼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自治区政协副主席，自治区党委教育工委书记，教育厅党组书记、厅长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560" w:lineRule="exact"/>
        <w:ind w:left="3476" w:leftChars="200" w:hanging="2844" w:hangingChars="9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副组长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：王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敏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u w:val="none"/>
          <w:lang w:val="en-US" w:eastAsia="zh-CN"/>
        </w:rPr>
        <w:t>自治区党委教育工委委员，教育厅党组成员、副厅长</w:t>
      </w:r>
    </w:p>
    <w:p>
      <w:pPr>
        <w:ind w:firstLine="63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成  员：自治区教育厅办公室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人事处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政策法规处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基础</w:t>
      </w:r>
    </w:p>
    <w:p>
      <w:pPr>
        <w:ind w:firstLine="1896" w:firstLineChars="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教育处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职业教育与成人教</w:t>
      </w:r>
      <w:r>
        <w:rPr>
          <w:rFonts w:hint="eastAsia" w:ascii="仿宋" w:hAnsi="仿宋" w:eastAsia="仿宋" w:cs="仿宋"/>
          <w:lang w:eastAsia="zh-CN"/>
        </w:rPr>
        <w:t>育处、</w:t>
      </w:r>
      <w:r>
        <w:rPr>
          <w:rFonts w:hint="eastAsia" w:ascii="仿宋" w:hAnsi="仿宋" w:eastAsia="仿宋" w:cs="仿宋"/>
        </w:rPr>
        <w:t>高等教育处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教</w:t>
      </w:r>
    </w:p>
    <w:p>
      <w:pPr>
        <w:ind w:firstLine="1896" w:firstLineChars="6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师工作处</w:t>
      </w:r>
      <w:r>
        <w:rPr>
          <w:rFonts w:hint="eastAsia" w:ascii="仿宋" w:hAnsi="仿宋" w:eastAsia="仿宋" w:cs="仿宋"/>
          <w:lang w:eastAsia="zh-CN"/>
        </w:rPr>
        <w:t>、体育卫生艺术与劳动教育处、学位管理</w:t>
      </w:r>
    </w:p>
    <w:p>
      <w:pPr>
        <w:ind w:firstLine="1896" w:firstLineChars="6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与研究生教育处负责同志。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领导小组下设办公室，办公室设在教师工作处。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rFonts w:hint="eastAsia" w:ascii="仿宋_GB2312" w:eastAsia="仿宋_GB2312"/>
          <w:color w:val="0000FF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/>
          <w:u w:val="none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587" w:header="851" w:footer="964" w:gutter="0"/>
      <w:pgNumType w:fmt="numberInDash" w:start="1"/>
      <w:cols w:space="72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28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2 -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0.1.140:88/seeyon/officeservlet"/>
  </w:docVars>
  <w:rsids>
    <w:rsidRoot w:val="00385540"/>
    <w:rsid w:val="00010859"/>
    <w:rsid w:val="000135C6"/>
    <w:rsid w:val="00032336"/>
    <w:rsid w:val="000515D2"/>
    <w:rsid w:val="0005485F"/>
    <w:rsid w:val="000A0210"/>
    <w:rsid w:val="000A4529"/>
    <w:rsid w:val="000A698D"/>
    <w:rsid w:val="000B1397"/>
    <w:rsid w:val="000C196C"/>
    <w:rsid w:val="000D66C5"/>
    <w:rsid w:val="00102FE5"/>
    <w:rsid w:val="00113AA4"/>
    <w:rsid w:val="0011426A"/>
    <w:rsid w:val="00126209"/>
    <w:rsid w:val="00131220"/>
    <w:rsid w:val="00131612"/>
    <w:rsid w:val="001333F1"/>
    <w:rsid w:val="001349C7"/>
    <w:rsid w:val="001374AD"/>
    <w:rsid w:val="00142B46"/>
    <w:rsid w:val="00165F41"/>
    <w:rsid w:val="00171AA0"/>
    <w:rsid w:val="00174C38"/>
    <w:rsid w:val="00174DF1"/>
    <w:rsid w:val="0018675F"/>
    <w:rsid w:val="00195E24"/>
    <w:rsid w:val="001A1DD9"/>
    <w:rsid w:val="001A23D7"/>
    <w:rsid w:val="001B7CA0"/>
    <w:rsid w:val="001C3F38"/>
    <w:rsid w:val="001E4B89"/>
    <w:rsid w:val="001E562D"/>
    <w:rsid w:val="001E6F62"/>
    <w:rsid w:val="002236D4"/>
    <w:rsid w:val="00225AE7"/>
    <w:rsid w:val="00230779"/>
    <w:rsid w:val="002502E6"/>
    <w:rsid w:val="00262EAD"/>
    <w:rsid w:val="00264B46"/>
    <w:rsid w:val="00277D66"/>
    <w:rsid w:val="00280159"/>
    <w:rsid w:val="00285E49"/>
    <w:rsid w:val="002C28DD"/>
    <w:rsid w:val="002C5767"/>
    <w:rsid w:val="002D4F09"/>
    <w:rsid w:val="002E0803"/>
    <w:rsid w:val="002E21D8"/>
    <w:rsid w:val="002F0662"/>
    <w:rsid w:val="002F294C"/>
    <w:rsid w:val="0030525C"/>
    <w:rsid w:val="00310551"/>
    <w:rsid w:val="0031605D"/>
    <w:rsid w:val="00317C04"/>
    <w:rsid w:val="00321AB3"/>
    <w:rsid w:val="0034118D"/>
    <w:rsid w:val="003518D7"/>
    <w:rsid w:val="00362B5B"/>
    <w:rsid w:val="0037670E"/>
    <w:rsid w:val="00385540"/>
    <w:rsid w:val="003931EA"/>
    <w:rsid w:val="003C45C9"/>
    <w:rsid w:val="003E037C"/>
    <w:rsid w:val="003E4C23"/>
    <w:rsid w:val="00402A88"/>
    <w:rsid w:val="00426113"/>
    <w:rsid w:val="004358B7"/>
    <w:rsid w:val="004565C9"/>
    <w:rsid w:val="004653AF"/>
    <w:rsid w:val="00471918"/>
    <w:rsid w:val="004A200F"/>
    <w:rsid w:val="004A6360"/>
    <w:rsid w:val="004B119C"/>
    <w:rsid w:val="004B34BF"/>
    <w:rsid w:val="004B3D1B"/>
    <w:rsid w:val="004B482F"/>
    <w:rsid w:val="004B512E"/>
    <w:rsid w:val="004D1521"/>
    <w:rsid w:val="004D175C"/>
    <w:rsid w:val="00507E43"/>
    <w:rsid w:val="00533A8F"/>
    <w:rsid w:val="00534848"/>
    <w:rsid w:val="00551517"/>
    <w:rsid w:val="0055683F"/>
    <w:rsid w:val="00564BB5"/>
    <w:rsid w:val="00566F8C"/>
    <w:rsid w:val="00584504"/>
    <w:rsid w:val="005942C7"/>
    <w:rsid w:val="00596FA8"/>
    <w:rsid w:val="005B318A"/>
    <w:rsid w:val="005D59AB"/>
    <w:rsid w:val="005F4E4C"/>
    <w:rsid w:val="00602552"/>
    <w:rsid w:val="00620466"/>
    <w:rsid w:val="0063114D"/>
    <w:rsid w:val="0064334E"/>
    <w:rsid w:val="00643712"/>
    <w:rsid w:val="006633D9"/>
    <w:rsid w:val="00685544"/>
    <w:rsid w:val="006855FB"/>
    <w:rsid w:val="00686621"/>
    <w:rsid w:val="00691606"/>
    <w:rsid w:val="006C6889"/>
    <w:rsid w:val="006D5AE6"/>
    <w:rsid w:val="006D68C1"/>
    <w:rsid w:val="006E2773"/>
    <w:rsid w:val="006E5A13"/>
    <w:rsid w:val="00714520"/>
    <w:rsid w:val="007258CF"/>
    <w:rsid w:val="007460F2"/>
    <w:rsid w:val="00754983"/>
    <w:rsid w:val="0078133B"/>
    <w:rsid w:val="007902AD"/>
    <w:rsid w:val="0079206C"/>
    <w:rsid w:val="007C183A"/>
    <w:rsid w:val="007D4514"/>
    <w:rsid w:val="007E79AD"/>
    <w:rsid w:val="008019FE"/>
    <w:rsid w:val="00820228"/>
    <w:rsid w:val="00820E2A"/>
    <w:rsid w:val="00830E4F"/>
    <w:rsid w:val="008354D2"/>
    <w:rsid w:val="00851486"/>
    <w:rsid w:val="00854AD3"/>
    <w:rsid w:val="008551D9"/>
    <w:rsid w:val="00893C1C"/>
    <w:rsid w:val="008974CB"/>
    <w:rsid w:val="008B513B"/>
    <w:rsid w:val="008C3F32"/>
    <w:rsid w:val="008E2C95"/>
    <w:rsid w:val="008F1BC8"/>
    <w:rsid w:val="008F1FA5"/>
    <w:rsid w:val="008F5EDF"/>
    <w:rsid w:val="008F6A2C"/>
    <w:rsid w:val="009038E0"/>
    <w:rsid w:val="0091214B"/>
    <w:rsid w:val="00922844"/>
    <w:rsid w:val="009269F1"/>
    <w:rsid w:val="00926B28"/>
    <w:rsid w:val="00932D8E"/>
    <w:rsid w:val="009508DD"/>
    <w:rsid w:val="009647DD"/>
    <w:rsid w:val="009818A5"/>
    <w:rsid w:val="009854D2"/>
    <w:rsid w:val="009B496A"/>
    <w:rsid w:val="009B7804"/>
    <w:rsid w:val="009D7859"/>
    <w:rsid w:val="009E3043"/>
    <w:rsid w:val="009E5998"/>
    <w:rsid w:val="009F3B62"/>
    <w:rsid w:val="009F531A"/>
    <w:rsid w:val="00A034F6"/>
    <w:rsid w:val="00A057C6"/>
    <w:rsid w:val="00A143C8"/>
    <w:rsid w:val="00A17EC0"/>
    <w:rsid w:val="00A23B20"/>
    <w:rsid w:val="00A44993"/>
    <w:rsid w:val="00A612C5"/>
    <w:rsid w:val="00A6272A"/>
    <w:rsid w:val="00A73EFA"/>
    <w:rsid w:val="00A77A47"/>
    <w:rsid w:val="00A812F8"/>
    <w:rsid w:val="00A83A12"/>
    <w:rsid w:val="00AD14A5"/>
    <w:rsid w:val="00AE4805"/>
    <w:rsid w:val="00AE4D49"/>
    <w:rsid w:val="00AF09FA"/>
    <w:rsid w:val="00AF3596"/>
    <w:rsid w:val="00B060AB"/>
    <w:rsid w:val="00B2350A"/>
    <w:rsid w:val="00B34F1F"/>
    <w:rsid w:val="00B4607A"/>
    <w:rsid w:val="00B629A7"/>
    <w:rsid w:val="00B65479"/>
    <w:rsid w:val="00B65A83"/>
    <w:rsid w:val="00B77D7E"/>
    <w:rsid w:val="00B83DE3"/>
    <w:rsid w:val="00B90FF7"/>
    <w:rsid w:val="00B966AE"/>
    <w:rsid w:val="00BA010F"/>
    <w:rsid w:val="00BA31AD"/>
    <w:rsid w:val="00BD184D"/>
    <w:rsid w:val="00BD1A3E"/>
    <w:rsid w:val="00BF77D4"/>
    <w:rsid w:val="00C1040B"/>
    <w:rsid w:val="00C14C0B"/>
    <w:rsid w:val="00C15887"/>
    <w:rsid w:val="00C1764C"/>
    <w:rsid w:val="00C32274"/>
    <w:rsid w:val="00C350B6"/>
    <w:rsid w:val="00C5207B"/>
    <w:rsid w:val="00C80574"/>
    <w:rsid w:val="00C84274"/>
    <w:rsid w:val="00CA6701"/>
    <w:rsid w:val="00CB16F0"/>
    <w:rsid w:val="00CB34C9"/>
    <w:rsid w:val="00CB4F0F"/>
    <w:rsid w:val="00CE04DE"/>
    <w:rsid w:val="00CE0A4E"/>
    <w:rsid w:val="00CE3198"/>
    <w:rsid w:val="00CE3864"/>
    <w:rsid w:val="00CF0103"/>
    <w:rsid w:val="00CF3B11"/>
    <w:rsid w:val="00CF40B9"/>
    <w:rsid w:val="00D107A0"/>
    <w:rsid w:val="00D50180"/>
    <w:rsid w:val="00D50B20"/>
    <w:rsid w:val="00D605E7"/>
    <w:rsid w:val="00D6590C"/>
    <w:rsid w:val="00D67EA5"/>
    <w:rsid w:val="00D72AC3"/>
    <w:rsid w:val="00D74DDB"/>
    <w:rsid w:val="00D800F2"/>
    <w:rsid w:val="00DC0977"/>
    <w:rsid w:val="00DC4297"/>
    <w:rsid w:val="00DD05ED"/>
    <w:rsid w:val="00DD0A1E"/>
    <w:rsid w:val="00DD5375"/>
    <w:rsid w:val="00E1069C"/>
    <w:rsid w:val="00E10AE8"/>
    <w:rsid w:val="00E11DDF"/>
    <w:rsid w:val="00E20654"/>
    <w:rsid w:val="00E26A1A"/>
    <w:rsid w:val="00E32253"/>
    <w:rsid w:val="00E32C3E"/>
    <w:rsid w:val="00E47B31"/>
    <w:rsid w:val="00E544EA"/>
    <w:rsid w:val="00E65E09"/>
    <w:rsid w:val="00E72BD2"/>
    <w:rsid w:val="00E96479"/>
    <w:rsid w:val="00EA562E"/>
    <w:rsid w:val="00EB204D"/>
    <w:rsid w:val="00ED7BB7"/>
    <w:rsid w:val="00EF3743"/>
    <w:rsid w:val="00F01536"/>
    <w:rsid w:val="00F16121"/>
    <w:rsid w:val="00F30AA8"/>
    <w:rsid w:val="00F32D37"/>
    <w:rsid w:val="00F53FEA"/>
    <w:rsid w:val="00F565BC"/>
    <w:rsid w:val="00F65854"/>
    <w:rsid w:val="00F71E5F"/>
    <w:rsid w:val="00F908BE"/>
    <w:rsid w:val="00FA0002"/>
    <w:rsid w:val="00FA61BA"/>
    <w:rsid w:val="00FC4628"/>
    <w:rsid w:val="00FC7736"/>
    <w:rsid w:val="00FD583B"/>
    <w:rsid w:val="00FE78D4"/>
    <w:rsid w:val="00FF297E"/>
    <w:rsid w:val="00FF4B9B"/>
    <w:rsid w:val="08025EF9"/>
    <w:rsid w:val="11330689"/>
    <w:rsid w:val="173207F3"/>
    <w:rsid w:val="1DD5AAF4"/>
    <w:rsid w:val="29241DD1"/>
    <w:rsid w:val="37E9FDD6"/>
    <w:rsid w:val="3FFFEF3C"/>
    <w:rsid w:val="4F0A1CAB"/>
    <w:rsid w:val="5E7ECCB5"/>
    <w:rsid w:val="66BB9B46"/>
    <w:rsid w:val="67ED055C"/>
    <w:rsid w:val="6D6FE443"/>
    <w:rsid w:val="78FF87A5"/>
    <w:rsid w:val="7E693305"/>
    <w:rsid w:val="7EEE51EA"/>
    <w:rsid w:val="7F1F3E1E"/>
    <w:rsid w:val="7F4F763E"/>
    <w:rsid w:val="7FEFF810"/>
    <w:rsid w:val="7FFFEB72"/>
    <w:rsid w:val="976C178A"/>
    <w:rsid w:val="9ADF1496"/>
    <w:rsid w:val="B77F0132"/>
    <w:rsid w:val="B7DD994E"/>
    <w:rsid w:val="B8BF8495"/>
    <w:rsid w:val="B8FEA92F"/>
    <w:rsid w:val="B9747BCD"/>
    <w:rsid w:val="BE7F8A46"/>
    <w:rsid w:val="BF6F15AE"/>
    <w:rsid w:val="D9C0B20B"/>
    <w:rsid w:val="DCFF121D"/>
    <w:rsid w:val="DF742EF4"/>
    <w:rsid w:val="DFE8C907"/>
    <w:rsid w:val="E57EFA97"/>
    <w:rsid w:val="E69FC8F2"/>
    <w:rsid w:val="E7FF3678"/>
    <w:rsid w:val="EEDF6E91"/>
    <w:rsid w:val="F3EAC9C6"/>
    <w:rsid w:val="F5AFA13D"/>
    <w:rsid w:val="F7BC8A3A"/>
    <w:rsid w:val="F7BFA806"/>
    <w:rsid w:val="FAFD27D8"/>
    <w:rsid w:val="FAFE7A39"/>
    <w:rsid w:val="FDF5AC31"/>
    <w:rsid w:val="FE3DF804"/>
    <w:rsid w:val="FE7BC6C7"/>
    <w:rsid w:val="FEFF5E8F"/>
    <w:rsid w:val="FF77EE79"/>
    <w:rsid w:val="FF7D7B31"/>
    <w:rsid w:val="FFEF9B4A"/>
    <w:rsid w:val="FFFB068C"/>
    <w:rsid w:val="FFFFC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spacing w:after="120" w:afterLines="0"/>
    </w:pPr>
    <w:rPr>
      <w:rFonts w:ascii="Times New Roman" w:hAnsi="Times New Roman" w:eastAsia="仿宋" w:cs="Times New Roman"/>
      <w:spacing w:val="-3"/>
      <w:kern w:val="0"/>
      <w:sz w:val="24"/>
      <w:szCs w:val="20"/>
      <w:lang w:val="en-AU" w:eastAsia="en-US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Calibri" w:hAnsi="Calibri" w:eastAsia="仿宋_GB2312" w:cs="Times New Roman"/>
      <w:sz w:val="30"/>
      <w:szCs w:val="2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</w:rPr>
  </w:style>
  <w:style w:type="character" w:styleId="12">
    <w:name w:val="Emphasis"/>
    <w:basedOn w:val="10"/>
    <w:qFormat/>
    <w:uiPriority w:val="0"/>
    <w:rPr>
      <w:rFonts w:ascii="Times New Roman" w:hAnsi="Times New Roman" w:eastAsia="宋体" w:cs="Times New Roman"/>
      <w:i/>
    </w:r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paragraph" w:customStyle="1" w:styleId="15">
    <w:name w:val="局发文正文"/>
    <w:basedOn w:val="1"/>
    <w:qFormat/>
    <w:uiPriority w:val="0"/>
    <w:pPr>
      <w:adjustRightInd w:val="0"/>
      <w:spacing w:line="600" w:lineRule="exact"/>
      <w:ind w:firstLine="200" w:firstLineChars="200"/>
      <w:textAlignment w:val="baseline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kingsoft\wps-office\office6\C:\sy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192</Words>
  <Characters>192</Characters>
  <Lines>0</Lines>
  <Paragraphs>0</Paragraphs>
  <TotalTime>41</TotalTime>
  <ScaleCrop>false</ScaleCrop>
  <LinksUpToDate>false</LinksUpToDate>
  <CharactersWithSpaces>209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2023-06-23T09:54:00Z</dcterms:created>
  <dc:creator>nmgjyt</dc:creator>
  <cp:lastModifiedBy>官网信息发布</cp:lastModifiedBy>
  <cp:lastPrinted>2023-12-26T07:20:00Z</cp:lastPrinted>
  <dcterms:modified xsi:type="dcterms:W3CDTF">2024-01-17T01:19:06Z</dcterms:modified>
  <dc:title>关于报送《2023年全区教师节表彰工作方案》的函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文种">
    <vt:lpwstr/>
  </property>
  <property fmtid="{D5CDD505-2E9C-101B-9397-08002B2CF9AE}" pid="4" name="ICV">
    <vt:lpwstr>24263C18C5C24A38BC1CFC0C058BCE7C</vt:lpwstr>
  </property>
</Properties>
</file>